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6E5A" w14:textId="10802465" w:rsidR="00DB7185" w:rsidRPr="00DB7185" w:rsidRDefault="00DB7185" w:rsidP="00DB7185">
      <w:pPr>
        <w:spacing w:after="120"/>
        <w:rPr>
          <w:rFonts w:ascii="Work Sans Light" w:hAnsi="Work Sans Light"/>
        </w:rPr>
      </w:pPr>
      <w:bookmarkStart w:id="0" w:name="_Hlk89253556"/>
      <w:r w:rsidRPr="00DB7185">
        <w:rPr>
          <w:rFonts w:ascii="Work Sans Light" w:hAnsi="Work Sans Light"/>
          <w:b/>
          <w:bCs/>
        </w:rPr>
        <w:t>Instructions</w:t>
      </w:r>
      <w:r w:rsidRPr="00DB7185">
        <w:rPr>
          <w:rFonts w:ascii="Work Sans Light" w:hAnsi="Work Sans Light"/>
        </w:rPr>
        <w:t xml:space="preserve">: Complete each question below. Refer to the RFP as needed for more information. If you choose </w:t>
      </w:r>
      <w:proofErr w:type="gramStart"/>
      <w:r w:rsidRPr="00DB7185">
        <w:rPr>
          <w:rFonts w:ascii="Work Sans Light" w:hAnsi="Work Sans Light"/>
        </w:rPr>
        <w:t>to not</w:t>
      </w:r>
      <w:proofErr w:type="gramEnd"/>
      <w:r w:rsidRPr="00DB7185">
        <w:rPr>
          <w:rFonts w:ascii="Work Sans Light" w:hAnsi="Work Sans Light"/>
        </w:rPr>
        <w:t xml:space="preserve"> use the below form, your submission must restate each </w:t>
      </w:r>
      <w:proofErr w:type="gramStart"/>
      <w:r w:rsidRPr="00DB7185">
        <w:rPr>
          <w:rFonts w:ascii="Work Sans Light" w:hAnsi="Work Sans Light"/>
        </w:rPr>
        <w:t>questions</w:t>
      </w:r>
      <w:proofErr w:type="gramEnd"/>
      <w:r w:rsidRPr="00DB7185">
        <w:rPr>
          <w:rFonts w:ascii="Work Sans Light" w:hAnsi="Work Sans Light"/>
        </w:rPr>
        <w:t xml:space="preserve"> and use the same numbering. </w:t>
      </w:r>
    </w:p>
    <w:p w14:paraId="16ECD13D" w14:textId="47A107F2" w:rsidR="00B47070" w:rsidRPr="003C7A81" w:rsidRDefault="00B47070" w:rsidP="00B47070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 w:cs="Times New Roman"/>
          <w:sz w:val="24"/>
          <w:szCs w:val="24"/>
        </w:rPr>
      </w:pPr>
      <w:r>
        <w:rPr>
          <w:rFonts w:ascii="Work Sans Light" w:hAnsi="Work Sans Light"/>
          <w:b/>
          <w:bCs/>
        </w:rPr>
        <w:t xml:space="preserve">Minimum Qualifications: </w:t>
      </w:r>
      <w:r>
        <w:rPr>
          <w:rFonts w:ascii="Work Sans Light" w:hAnsi="Work Sans Light"/>
        </w:rPr>
        <w:t xml:space="preserve">Outline how your organization meets each of the ten (10) </w:t>
      </w:r>
      <w:r w:rsidRPr="00275A49">
        <w:rPr>
          <w:rFonts w:ascii="Work Sans Light" w:hAnsi="Work Sans Light"/>
          <w:b/>
          <w:bCs/>
        </w:rPr>
        <w:t>minimum qualifications</w:t>
      </w:r>
      <w:r>
        <w:rPr>
          <w:rFonts w:ascii="Work Sans Light" w:hAnsi="Work Sans Light"/>
        </w:rPr>
        <w:t xml:space="preserve"> outlined in </w:t>
      </w:r>
      <w:r>
        <w:rPr>
          <w:rFonts w:ascii="Work Sans Light" w:hAnsi="Work Sans Light"/>
          <w:i/>
          <w:iCs/>
        </w:rPr>
        <w:t xml:space="preserve">Section VII. Minimum Qualifications </w:t>
      </w:r>
      <w:r>
        <w:rPr>
          <w:rFonts w:ascii="Work Sans Light" w:hAnsi="Work Sans Light"/>
        </w:rPr>
        <w:t>of the RFP.</w:t>
      </w:r>
    </w:p>
    <w:p w14:paraId="6E584F60" w14:textId="77777777" w:rsidR="00B47070" w:rsidRDefault="00141704" w:rsidP="00B47070">
      <w:pPr>
        <w:pStyle w:val="ListParagraph"/>
        <w:spacing w:after="160"/>
        <w:contextualSpacing w:val="0"/>
        <w:rPr>
          <w:rFonts w:ascii="Work Sans Light" w:hAnsi="Work Sans Light" w:cs="Times New Roman"/>
          <w:sz w:val="24"/>
          <w:szCs w:val="24"/>
        </w:rPr>
      </w:pPr>
      <w:sdt>
        <w:sdtPr>
          <w:rPr>
            <w:rFonts w:ascii="Work Sans Light" w:hAnsi="Work Sans Light" w:cs="Times New Roman"/>
            <w:sz w:val="24"/>
            <w:szCs w:val="24"/>
          </w:rPr>
          <w:id w:val="-1938898770"/>
          <w:placeholder>
            <w:docPart w:val="86D3E80875BC43029E48D39963E75152"/>
          </w:placeholder>
          <w:showingPlcHdr/>
          <w:text w:multiLine="1"/>
        </w:sdtPr>
        <w:sdtEndPr/>
        <w:sdtContent>
          <w:r w:rsidR="00B47070"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sdtContent>
      </w:sdt>
    </w:p>
    <w:p w14:paraId="2E4D7E86" w14:textId="742AE36A" w:rsidR="001B2AD6" w:rsidRPr="003C7A81" w:rsidRDefault="001B2AD6" w:rsidP="001B2AD6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 w:cs="Times New Roman"/>
          <w:sz w:val="24"/>
          <w:szCs w:val="24"/>
        </w:rPr>
      </w:pPr>
      <w:r>
        <w:rPr>
          <w:rFonts w:ascii="Work Sans Light" w:hAnsi="Work Sans Light"/>
          <w:b/>
          <w:bCs/>
        </w:rPr>
        <w:t xml:space="preserve">Timeline: </w:t>
      </w:r>
      <w:r>
        <w:rPr>
          <w:rFonts w:ascii="Work Sans Light" w:hAnsi="Work Sans Light"/>
        </w:rPr>
        <w:t xml:space="preserve">Provide a </w:t>
      </w:r>
      <w:proofErr w:type="gramStart"/>
      <w:r>
        <w:rPr>
          <w:rFonts w:ascii="Work Sans Light" w:hAnsi="Work Sans Light"/>
        </w:rPr>
        <w:t>high level</w:t>
      </w:r>
      <w:proofErr w:type="gramEnd"/>
      <w:r>
        <w:rPr>
          <w:rFonts w:ascii="Work Sans Light" w:hAnsi="Work Sans Light"/>
        </w:rPr>
        <w:t xml:space="preserve"> timeline for estimated opening date</w:t>
      </w:r>
      <w:r w:rsidRPr="003C7A81">
        <w:rPr>
          <w:rFonts w:ascii="Work Sans Light" w:hAnsi="Work Sans Light"/>
        </w:rPr>
        <w:t>.</w:t>
      </w:r>
    </w:p>
    <w:sdt>
      <w:sdtPr>
        <w:rPr>
          <w:rFonts w:ascii="Work Sans Light" w:hAnsi="Work Sans Light" w:cs="Times New Roman"/>
          <w:sz w:val="24"/>
          <w:szCs w:val="24"/>
        </w:rPr>
        <w:id w:val="-314343441"/>
        <w:placeholder>
          <w:docPart w:val="2DA3150A1664425CA477EABF2E6C2B95"/>
        </w:placeholder>
        <w:showingPlcHdr/>
        <w:text w:multiLine="1"/>
      </w:sdtPr>
      <w:sdtEndPr/>
      <w:sdtContent>
        <w:p w14:paraId="6DFB975E" w14:textId="77777777" w:rsidR="001B2AD6" w:rsidRPr="00A56003" w:rsidRDefault="001B2AD6" w:rsidP="001B2AD6">
          <w:pPr>
            <w:pStyle w:val="ListParagraph"/>
            <w:spacing w:after="160"/>
            <w:contextualSpacing w:val="0"/>
            <w:rPr>
              <w:rFonts w:ascii="Work Sans Light" w:hAnsi="Work Sans Light" w:cs="Times New Roman"/>
              <w:sz w:val="24"/>
              <w:szCs w:val="24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020A295E" w14:textId="23CFA7D2" w:rsidR="007D4BB1" w:rsidRPr="003C7A81" w:rsidRDefault="00B47070" w:rsidP="00B47070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 w:cs="Times New Roman"/>
          <w:sz w:val="24"/>
          <w:szCs w:val="24"/>
        </w:rPr>
      </w:pPr>
      <w:r>
        <w:rPr>
          <w:rFonts w:ascii="Work Sans Light" w:hAnsi="Work Sans Light"/>
          <w:b/>
          <w:bCs/>
        </w:rPr>
        <w:t>Crisis Stabilization</w:t>
      </w:r>
      <w:r w:rsidR="00645F8A">
        <w:rPr>
          <w:rFonts w:ascii="Work Sans Light" w:hAnsi="Work Sans Light"/>
          <w:b/>
          <w:bCs/>
        </w:rPr>
        <w:t>, Psychiatric Urgent Care</w:t>
      </w:r>
      <w:r w:rsidR="00C149D6">
        <w:rPr>
          <w:rFonts w:ascii="Work Sans Light" w:hAnsi="Work Sans Light"/>
          <w:b/>
          <w:bCs/>
        </w:rPr>
        <w:t>,</w:t>
      </w:r>
      <w:r>
        <w:rPr>
          <w:rFonts w:ascii="Work Sans Light" w:hAnsi="Work Sans Light"/>
          <w:b/>
          <w:bCs/>
        </w:rPr>
        <w:t xml:space="preserve"> and 23-Hour Crisis Relief: </w:t>
      </w:r>
      <w:r w:rsidR="003C7A81" w:rsidRPr="003C7A81">
        <w:rPr>
          <w:rFonts w:ascii="Work Sans Light" w:hAnsi="Work Sans Light"/>
        </w:rPr>
        <w:t xml:space="preserve">Describe the approach to providing </w:t>
      </w:r>
      <w:r w:rsidR="003C7A81" w:rsidRPr="003C7A81">
        <w:rPr>
          <w:rFonts w:ascii="Work Sans Light" w:hAnsi="Work Sans Light"/>
          <w:b/>
          <w:bCs/>
        </w:rPr>
        <w:t>Behavioral Health Crisis Stabilization</w:t>
      </w:r>
      <w:r w:rsidR="00645F8A">
        <w:rPr>
          <w:rFonts w:ascii="Work Sans Light" w:hAnsi="Work Sans Light"/>
          <w:b/>
          <w:bCs/>
        </w:rPr>
        <w:t>, Psychiatric Urgent Care</w:t>
      </w:r>
      <w:r w:rsidR="003C7A81" w:rsidRPr="003C7A81">
        <w:rPr>
          <w:rFonts w:ascii="Work Sans Light" w:hAnsi="Work Sans Light"/>
        </w:rPr>
        <w:t xml:space="preserve"> and the </w:t>
      </w:r>
      <w:r w:rsidR="003C7A81" w:rsidRPr="003C7A81">
        <w:rPr>
          <w:rFonts w:ascii="Work Sans Light" w:hAnsi="Work Sans Light"/>
          <w:b/>
          <w:bCs/>
        </w:rPr>
        <w:t>23-Hour Crisis Program</w:t>
      </w:r>
      <w:r w:rsidR="003C7A81" w:rsidRPr="003C7A81">
        <w:rPr>
          <w:rFonts w:ascii="Work Sans Light" w:hAnsi="Work Sans Light"/>
        </w:rPr>
        <w:t>, including staffing, intervention models, and strategies for collaborating with local law enforcement and first responders.</w:t>
      </w:r>
    </w:p>
    <w:bookmarkEnd w:id="0" w:displacedByCustomXml="next"/>
    <w:sdt>
      <w:sdtPr>
        <w:rPr>
          <w:rFonts w:ascii="Work Sans Light" w:hAnsi="Work Sans Light" w:cs="Times New Roman"/>
          <w:sz w:val="24"/>
          <w:szCs w:val="24"/>
        </w:rPr>
        <w:id w:val="1445273534"/>
        <w:placeholder>
          <w:docPart w:val="875498175B8A45E8A042B8A8ABB63353"/>
        </w:placeholder>
        <w:showingPlcHdr/>
        <w:text w:multiLine="1"/>
      </w:sdtPr>
      <w:sdtEndPr/>
      <w:sdtContent>
        <w:p w14:paraId="5AE1BDFC" w14:textId="77777777" w:rsidR="007D4BB1" w:rsidRPr="00A56003" w:rsidRDefault="007D4BB1" w:rsidP="00B47070">
          <w:pPr>
            <w:pStyle w:val="ListParagraph"/>
            <w:spacing w:after="160"/>
            <w:contextualSpacing w:val="0"/>
            <w:rPr>
              <w:rFonts w:ascii="Work Sans Light" w:hAnsi="Work Sans Light" w:cs="Times New Roman"/>
              <w:sz w:val="24"/>
              <w:szCs w:val="24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2142474A" w14:textId="4A1D5391" w:rsidR="007D4BB1" w:rsidRPr="003C7A81" w:rsidRDefault="00B47070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  <w:color w:val="00B050"/>
        </w:rPr>
      </w:pPr>
      <w:r>
        <w:rPr>
          <w:rFonts w:ascii="Work Sans Light" w:hAnsi="Work Sans Light"/>
          <w:b/>
          <w:bCs/>
        </w:rPr>
        <w:t xml:space="preserve">Medicaid Billing: </w:t>
      </w:r>
      <w:r w:rsidR="003C7A81" w:rsidRPr="003C7A81">
        <w:rPr>
          <w:rFonts w:ascii="Work Sans Light" w:hAnsi="Work Sans Light"/>
        </w:rPr>
        <w:t xml:space="preserve">Outline experience with </w:t>
      </w:r>
      <w:r w:rsidR="003C7A81" w:rsidRPr="003C7A81">
        <w:rPr>
          <w:rFonts w:ascii="Work Sans Light" w:hAnsi="Work Sans Light"/>
          <w:b/>
          <w:bCs/>
        </w:rPr>
        <w:t>Medicaid billing</w:t>
      </w:r>
      <w:r w:rsidR="003C7A81" w:rsidRPr="003C7A81">
        <w:rPr>
          <w:rFonts w:ascii="Work Sans Light" w:hAnsi="Work Sans Light"/>
        </w:rPr>
        <w:t xml:space="preserve"> and working with </w:t>
      </w:r>
      <w:r w:rsidR="003C7A81" w:rsidRPr="003C7A81">
        <w:rPr>
          <w:rFonts w:ascii="Work Sans Light" w:hAnsi="Work Sans Light"/>
          <w:b/>
          <w:bCs/>
        </w:rPr>
        <w:t>MCOs</w:t>
      </w:r>
      <w:r w:rsidR="003C7A81" w:rsidRPr="003C7A81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 xml:space="preserve">and </w:t>
      </w:r>
      <w:r>
        <w:rPr>
          <w:rFonts w:ascii="Work Sans Light" w:hAnsi="Work Sans Light"/>
          <w:b/>
          <w:bCs/>
        </w:rPr>
        <w:t xml:space="preserve">Private Insurance </w:t>
      </w:r>
      <w:r w:rsidR="003C7A81" w:rsidRPr="003C7A81">
        <w:rPr>
          <w:rFonts w:ascii="Work Sans Light" w:hAnsi="Work Sans Light"/>
        </w:rPr>
        <w:t>in Washington state, including processes for billing services, ensuring compliance, and integrating Medicaid billing into the facility’s operations</w:t>
      </w:r>
      <w:r w:rsidR="003C7A81">
        <w:rPr>
          <w:rFonts w:ascii="Work Sans Light" w:hAnsi="Work Sans Light"/>
        </w:rPr>
        <w:t>.</w:t>
      </w:r>
    </w:p>
    <w:sdt>
      <w:sdtPr>
        <w:rPr>
          <w:rFonts w:ascii="Work Sans Light" w:hAnsi="Work Sans Light"/>
          <w:color w:val="00B050"/>
        </w:rPr>
        <w:id w:val="-253745270"/>
        <w:placeholder>
          <w:docPart w:val="875498175B8A45E8A042B8A8ABB63353"/>
        </w:placeholder>
        <w:showingPlcHdr/>
        <w:text/>
      </w:sdtPr>
      <w:sdtEndPr/>
      <w:sdtContent>
        <w:p w14:paraId="06B5AB17" w14:textId="77777777" w:rsidR="007D4BB1" w:rsidRPr="00A56003" w:rsidRDefault="007D4BB1" w:rsidP="007D4BB1">
          <w:pPr>
            <w:pStyle w:val="ListParagraph"/>
            <w:spacing w:after="160"/>
            <w:contextualSpacing w:val="0"/>
            <w:rPr>
              <w:rFonts w:ascii="Work Sans Light" w:hAnsi="Work Sans Light"/>
              <w:color w:val="00B050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02715698" w14:textId="08DEF4B1" w:rsidR="007D4BB1" w:rsidRPr="003C7A81" w:rsidRDefault="00B47070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 xml:space="preserve">Facility Management and Operations: </w:t>
      </w:r>
      <w:r w:rsidR="003C7A81" w:rsidRPr="003C7A81">
        <w:rPr>
          <w:rFonts w:ascii="Work Sans Light" w:hAnsi="Work Sans Light"/>
        </w:rPr>
        <w:t>Describe staffing plans, security protocols, and maintenance practices to ensure a safe, functional, and compliant facility.</w:t>
      </w:r>
      <w:r w:rsidR="004C700E">
        <w:rPr>
          <w:rFonts w:ascii="Work Sans Light" w:hAnsi="Work Sans Light"/>
        </w:rPr>
        <w:t xml:space="preserve"> </w:t>
      </w:r>
    </w:p>
    <w:sdt>
      <w:sdtPr>
        <w:rPr>
          <w:rFonts w:ascii="Work Sans Light" w:hAnsi="Work Sans Light"/>
        </w:rPr>
        <w:id w:val="266749553"/>
        <w:placeholder>
          <w:docPart w:val="875498175B8A45E8A042B8A8ABB63353"/>
        </w:placeholder>
        <w:showingPlcHdr/>
        <w:text w:multiLine="1"/>
      </w:sdtPr>
      <w:sdtEndPr/>
      <w:sdtContent>
        <w:p w14:paraId="5113B266" w14:textId="77777777" w:rsidR="007D4BB1" w:rsidRPr="00A56003" w:rsidRDefault="007D4BB1" w:rsidP="007D4BB1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7BAFE133" w14:textId="30EE6F46" w:rsidR="007D4BB1" w:rsidRPr="003C7A81" w:rsidRDefault="00B47070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bookmarkStart w:id="1" w:name="_Hlk89253629"/>
      <w:r>
        <w:rPr>
          <w:rFonts w:ascii="Work Sans Light" w:hAnsi="Work Sans Light"/>
          <w:b/>
          <w:bCs/>
        </w:rPr>
        <w:t xml:space="preserve">Stakeholder Engagement and Coordination: </w:t>
      </w:r>
      <w:r w:rsidR="003C7A81" w:rsidRPr="003C7A81">
        <w:rPr>
          <w:rFonts w:ascii="Work Sans Light" w:hAnsi="Work Sans Light"/>
        </w:rPr>
        <w:t xml:space="preserve">Explain strategies for engaging with the </w:t>
      </w:r>
      <w:r w:rsidR="003C7A81" w:rsidRPr="003C7A81">
        <w:rPr>
          <w:rFonts w:ascii="Work Sans Light" w:hAnsi="Work Sans Light"/>
          <w:b/>
          <w:bCs/>
        </w:rPr>
        <w:t>stakeholder group</w:t>
      </w:r>
      <w:r w:rsidR="003C7A81" w:rsidRPr="003C7A81">
        <w:rPr>
          <w:rFonts w:ascii="Work Sans Light" w:hAnsi="Work Sans Light"/>
        </w:rPr>
        <w:t>, maintaining partnerships with law enforcement, first responders, MCOs, and other stakeholders, and coordinating services across agencies.</w:t>
      </w:r>
    </w:p>
    <w:bookmarkEnd w:id="1" w:displacedByCustomXml="next"/>
    <w:sdt>
      <w:sdtPr>
        <w:rPr>
          <w:rFonts w:ascii="Work Sans Light" w:hAnsi="Work Sans Light"/>
        </w:rPr>
        <w:id w:val="-1139799831"/>
        <w:placeholder>
          <w:docPart w:val="875498175B8A45E8A042B8A8ABB63353"/>
        </w:placeholder>
        <w:showingPlcHdr/>
        <w:text w:multiLine="1"/>
      </w:sdtPr>
      <w:sdtEndPr/>
      <w:sdtContent>
        <w:p w14:paraId="54F90E57" w14:textId="4FCBB2EB" w:rsidR="007D4BB1" w:rsidRPr="003C7A81" w:rsidRDefault="007D4BB1" w:rsidP="003C7A81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bookmarkStart w:id="2" w:name="_Hlk89253648" w:displacedByCustomXml="prev"/>
    <w:bookmarkEnd w:id="2"/>
    <w:p w14:paraId="5632E3E7" w14:textId="7F85108A" w:rsidR="007D4BB1" w:rsidRPr="003C7A81" w:rsidRDefault="00B47070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 xml:space="preserve">Program Development and Flexibility: </w:t>
      </w:r>
      <w:r w:rsidR="003C7A81" w:rsidRPr="003C7A81">
        <w:rPr>
          <w:rFonts w:ascii="Work Sans Light" w:hAnsi="Work Sans Light"/>
        </w:rPr>
        <w:t xml:space="preserve">Detail approaches to </w:t>
      </w:r>
      <w:r w:rsidR="003C7A81" w:rsidRPr="003C7A81">
        <w:rPr>
          <w:rFonts w:ascii="Work Sans Light" w:hAnsi="Work Sans Light"/>
          <w:b/>
          <w:bCs/>
        </w:rPr>
        <w:t xml:space="preserve">program </w:t>
      </w:r>
      <w:proofErr w:type="gramStart"/>
      <w:r w:rsidR="003C7A81" w:rsidRPr="003C7A81">
        <w:rPr>
          <w:rFonts w:ascii="Work Sans Light" w:hAnsi="Work Sans Light"/>
          <w:b/>
          <w:bCs/>
        </w:rPr>
        <w:t>development</w:t>
      </w:r>
      <w:r w:rsidR="003C7A81" w:rsidRPr="003C7A81">
        <w:rPr>
          <w:rFonts w:ascii="Work Sans Light" w:hAnsi="Work Sans Light"/>
        </w:rPr>
        <w:t>,</w:t>
      </w:r>
      <w:r w:rsidR="00645F8A">
        <w:rPr>
          <w:rFonts w:ascii="Work Sans Light" w:hAnsi="Work Sans Light"/>
        </w:rPr>
        <w:t xml:space="preserve"> </w:t>
      </w:r>
      <w:r w:rsidR="003C7A81" w:rsidRPr="003C7A81">
        <w:rPr>
          <w:rFonts w:ascii="Work Sans Light" w:hAnsi="Work Sans Light"/>
        </w:rPr>
        <w:t>and</w:t>
      </w:r>
      <w:proofErr w:type="gramEnd"/>
      <w:r w:rsidR="003C7A81" w:rsidRPr="003C7A81">
        <w:rPr>
          <w:rFonts w:ascii="Work Sans Light" w:hAnsi="Work Sans Light"/>
        </w:rPr>
        <w:t xml:space="preserve"> describe how services will be adjusted to meet evolving needs.</w:t>
      </w:r>
    </w:p>
    <w:sdt>
      <w:sdtPr>
        <w:rPr>
          <w:rFonts w:ascii="Work Sans Light" w:hAnsi="Work Sans Light"/>
        </w:rPr>
        <w:id w:val="-1607272372"/>
        <w:placeholder>
          <w:docPart w:val="875498175B8A45E8A042B8A8ABB63353"/>
        </w:placeholder>
        <w:showingPlcHdr/>
        <w:text w:multiLine="1"/>
      </w:sdtPr>
      <w:sdtEndPr/>
      <w:sdtContent>
        <w:p w14:paraId="795DEB02" w14:textId="77777777" w:rsidR="007D4BB1" w:rsidRPr="00A56003" w:rsidRDefault="007D4BB1" w:rsidP="007D4BB1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230DA09E" w14:textId="05028F6D" w:rsidR="007D4BB1" w:rsidRPr="003C7A81" w:rsidRDefault="00B47070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bookmarkStart w:id="3" w:name="_Hlk89253673"/>
      <w:r>
        <w:rPr>
          <w:rFonts w:ascii="Work Sans Light" w:hAnsi="Work Sans Light"/>
          <w:b/>
          <w:bCs/>
        </w:rPr>
        <w:t xml:space="preserve">Compliance with WACS, RCWs, and Regulatory Standards: </w:t>
      </w:r>
      <w:r w:rsidR="003C7A81" w:rsidRPr="003C7A81">
        <w:rPr>
          <w:rFonts w:ascii="Work Sans Light" w:hAnsi="Work Sans Light"/>
        </w:rPr>
        <w:t xml:space="preserve">Provide strategies for ensuring adherence to relevant </w:t>
      </w:r>
      <w:r w:rsidR="003C7A81" w:rsidRPr="003C7A81">
        <w:rPr>
          <w:rFonts w:ascii="Work Sans Light" w:hAnsi="Work Sans Light"/>
          <w:b/>
          <w:bCs/>
        </w:rPr>
        <w:t>WACs</w:t>
      </w:r>
      <w:r w:rsidR="003C7A81" w:rsidRPr="003C7A81">
        <w:rPr>
          <w:rFonts w:ascii="Work Sans Light" w:hAnsi="Work Sans Light"/>
        </w:rPr>
        <w:t xml:space="preserve">, </w:t>
      </w:r>
      <w:r w:rsidR="003C7A81" w:rsidRPr="003C7A81">
        <w:rPr>
          <w:rFonts w:ascii="Work Sans Light" w:hAnsi="Work Sans Light"/>
          <w:b/>
          <w:bCs/>
        </w:rPr>
        <w:t>RCWs</w:t>
      </w:r>
      <w:r w:rsidR="003C7A81" w:rsidRPr="003C7A81">
        <w:rPr>
          <w:rFonts w:ascii="Work Sans Light" w:hAnsi="Work Sans Light"/>
        </w:rPr>
        <w:t>, and other regulations for behavioral health crisis care and facility operations.</w:t>
      </w:r>
    </w:p>
    <w:bookmarkEnd w:id="3" w:displacedByCustomXml="next"/>
    <w:sdt>
      <w:sdtPr>
        <w:rPr>
          <w:rFonts w:ascii="Work Sans Light" w:hAnsi="Work Sans Light"/>
        </w:rPr>
        <w:id w:val="-1134175561"/>
        <w:placeholder>
          <w:docPart w:val="875498175B8A45E8A042B8A8ABB63353"/>
        </w:placeholder>
        <w:showingPlcHdr/>
        <w:text w:multiLine="1"/>
      </w:sdtPr>
      <w:sdtEndPr/>
      <w:sdtContent>
        <w:p w14:paraId="5CD78EA9" w14:textId="77777777" w:rsidR="007D4BB1" w:rsidRPr="00A56003" w:rsidRDefault="007D4BB1" w:rsidP="007D4BB1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5488CB40" w14:textId="5E81D036" w:rsidR="007D4BB1" w:rsidRPr="003C7A81" w:rsidRDefault="00B47070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 xml:space="preserve">Performance Metrics and Outcomes: </w:t>
      </w:r>
      <w:r w:rsidR="003C7A81" w:rsidRPr="003C7A81">
        <w:rPr>
          <w:rFonts w:ascii="Work Sans Light" w:hAnsi="Work Sans Light"/>
        </w:rPr>
        <w:t>Propose a system for tracking and reporting key performance metrics, including patient satisfaction, diversion rates, stabilization outcomes, and community impact.</w:t>
      </w:r>
    </w:p>
    <w:sdt>
      <w:sdtPr>
        <w:rPr>
          <w:rFonts w:ascii="Work Sans Light" w:hAnsi="Work Sans Light"/>
        </w:rPr>
        <w:id w:val="-1348404365"/>
        <w:placeholder>
          <w:docPart w:val="875498175B8A45E8A042B8A8ABB63353"/>
        </w:placeholder>
        <w:showingPlcHdr/>
        <w:text w:multiLine="1"/>
      </w:sdtPr>
      <w:sdtEndPr/>
      <w:sdtContent>
        <w:p w14:paraId="1EEA38A2" w14:textId="77777777" w:rsidR="007D4BB1" w:rsidRPr="00A56003" w:rsidRDefault="007D4BB1" w:rsidP="007D4BB1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2C06AD2E" w14:textId="77777777" w:rsidR="00DB7185" w:rsidRPr="00DB7185" w:rsidRDefault="00DB7185" w:rsidP="00DB7185">
      <w:pPr>
        <w:pStyle w:val="ListParagraph"/>
        <w:spacing w:after="0"/>
        <w:contextualSpacing w:val="0"/>
        <w:rPr>
          <w:rFonts w:ascii="Work Sans Light" w:hAnsi="Work Sans Light"/>
        </w:rPr>
      </w:pPr>
    </w:p>
    <w:p w14:paraId="77358DB9" w14:textId="3AC17DDF" w:rsidR="003C7A81" w:rsidRPr="003C7A81" w:rsidRDefault="00B47070" w:rsidP="003C7A8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lastRenderedPageBreak/>
        <w:t xml:space="preserve">Sustainability and Long-Term Planning: </w:t>
      </w:r>
      <w:r w:rsidR="003C7A81" w:rsidRPr="003C7A81">
        <w:rPr>
          <w:rFonts w:ascii="Work Sans Light" w:hAnsi="Work Sans Light"/>
        </w:rPr>
        <w:t xml:space="preserve">Outline strategies for ensuring the facility’s </w:t>
      </w:r>
      <w:r w:rsidR="003C7A81" w:rsidRPr="003C7A81">
        <w:rPr>
          <w:rFonts w:ascii="Work Sans Light" w:hAnsi="Work Sans Light"/>
          <w:b/>
          <w:bCs/>
        </w:rPr>
        <w:t>long-term viability</w:t>
      </w:r>
      <w:r w:rsidR="003C7A81" w:rsidRPr="003C7A81">
        <w:rPr>
          <w:rFonts w:ascii="Work Sans Light" w:hAnsi="Work Sans Light"/>
        </w:rPr>
        <w:t>, including funding, stakeholder support, and adaptability to emerging community needs.</w:t>
      </w:r>
    </w:p>
    <w:sdt>
      <w:sdtPr>
        <w:rPr>
          <w:rFonts w:ascii="Work Sans Light" w:hAnsi="Work Sans Light"/>
        </w:rPr>
        <w:id w:val="-1974207161"/>
        <w:placeholder>
          <w:docPart w:val="1EEF2FBC43F446E9BB30042F44FBE8FF"/>
        </w:placeholder>
        <w:showingPlcHdr/>
        <w:text w:multiLine="1"/>
      </w:sdtPr>
      <w:sdtEndPr/>
      <w:sdtContent>
        <w:p w14:paraId="5C8AE020" w14:textId="77777777" w:rsidR="003C7A81" w:rsidRPr="00A56003" w:rsidRDefault="003C7A81" w:rsidP="003C7A81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0DC1A8BD" w14:textId="4949D20B" w:rsidR="003C7A81" w:rsidRPr="003C7A81" w:rsidRDefault="00B47070" w:rsidP="003C7A8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 xml:space="preserve">History of Working with Law Enforcement and First Responders: </w:t>
      </w:r>
      <w:r w:rsidR="003C7A81" w:rsidRPr="003C7A81">
        <w:rPr>
          <w:rFonts w:ascii="Work Sans Light" w:hAnsi="Work Sans Light"/>
        </w:rPr>
        <w:t xml:space="preserve">Describe prior experience in working with </w:t>
      </w:r>
      <w:r w:rsidR="003C7A81" w:rsidRPr="003C7A81">
        <w:rPr>
          <w:rFonts w:ascii="Work Sans Light" w:hAnsi="Work Sans Light"/>
          <w:b/>
          <w:bCs/>
        </w:rPr>
        <w:t>law enforcement</w:t>
      </w:r>
      <w:r w:rsidR="003C7A81" w:rsidRPr="003C7A81">
        <w:rPr>
          <w:rFonts w:ascii="Work Sans Light" w:hAnsi="Work Sans Light"/>
        </w:rPr>
        <w:t xml:space="preserve"> and </w:t>
      </w:r>
      <w:r w:rsidR="003C7A81" w:rsidRPr="003C7A81">
        <w:rPr>
          <w:rFonts w:ascii="Work Sans Light" w:hAnsi="Work Sans Light"/>
          <w:b/>
          <w:bCs/>
        </w:rPr>
        <w:t>first responders</w:t>
      </w:r>
      <w:r w:rsidR="003C7A81" w:rsidRPr="003C7A81">
        <w:rPr>
          <w:rFonts w:ascii="Work Sans Light" w:hAnsi="Work Sans Light"/>
        </w:rPr>
        <w:t xml:space="preserve"> in Washington state, emphasizing collaboration strategies and coordination for crisis response.</w:t>
      </w:r>
    </w:p>
    <w:sdt>
      <w:sdtPr>
        <w:rPr>
          <w:rFonts w:ascii="Work Sans Light" w:hAnsi="Work Sans Light"/>
        </w:rPr>
        <w:id w:val="-201781535"/>
        <w:placeholder>
          <w:docPart w:val="88CE3533E8D048E3BB5A7B4DCE7432A3"/>
        </w:placeholder>
        <w:showingPlcHdr/>
        <w:text w:multiLine="1"/>
      </w:sdtPr>
      <w:sdtEndPr/>
      <w:sdtContent>
        <w:p w14:paraId="49113FFB" w14:textId="050051C7" w:rsidR="004207F1" w:rsidRDefault="003C7A81" w:rsidP="00801C84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0180DCB5" w14:textId="07BCADFB" w:rsidR="002F5056" w:rsidRPr="003C7A81" w:rsidRDefault="002F5056" w:rsidP="002F5056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 xml:space="preserve">Care Coordination and Transition Planning: </w:t>
      </w:r>
      <w:r w:rsidRPr="002F5056">
        <w:rPr>
          <w:rFonts w:ascii="Work Sans Light" w:hAnsi="Work Sans Light"/>
        </w:rPr>
        <w:t>De</w:t>
      </w:r>
      <w:r>
        <w:rPr>
          <w:rFonts w:ascii="Work Sans Light" w:hAnsi="Work Sans Light"/>
        </w:rPr>
        <w:t>s</w:t>
      </w:r>
      <w:r w:rsidRPr="002F5056">
        <w:rPr>
          <w:rFonts w:ascii="Work Sans Light" w:hAnsi="Work Sans Light"/>
        </w:rPr>
        <w:t xml:space="preserve">cribe your approach to engaging critical partners in </w:t>
      </w:r>
      <w:r w:rsidRPr="00C149D6">
        <w:rPr>
          <w:rFonts w:ascii="Work Sans Light" w:hAnsi="Work Sans Light"/>
          <w:b/>
          <w:bCs/>
        </w:rPr>
        <w:t>care coordination</w:t>
      </w:r>
      <w:r w:rsidRPr="002F5056">
        <w:rPr>
          <w:rFonts w:ascii="Work Sans Light" w:hAnsi="Work Sans Light"/>
        </w:rPr>
        <w:t xml:space="preserve"> and </w:t>
      </w:r>
      <w:r w:rsidRPr="00C149D6">
        <w:rPr>
          <w:rFonts w:ascii="Work Sans Light" w:hAnsi="Work Sans Light"/>
          <w:b/>
          <w:bCs/>
        </w:rPr>
        <w:t>transition planning</w:t>
      </w:r>
      <w:r w:rsidRPr="002F5056">
        <w:rPr>
          <w:rFonts w:ascii="Work Sans Light" w:hAnsi="Work Sans Light"/>
        </w:rPr>
        <w:t xml:space="preserve"> including how you communicate with key partners around transition issues?</w:t>
      </w:r>
      <w:r>
        <w:rPr>
          <w:rFonts w:ascii="Work Sans Light" w:hAnsi="Work Sans Light"/>
        </w:rPr>
        <w:t xml:space="preserve"> </w:t>
      </w:r>
      <w:r w:rsidRPr="002F5056">
        <w:rPr>
          <w:rFonts w:ascii="Work Sans Light" w:hAnsi="Work Sans Light"/>
        </w:rPr>
        <w:t xml:space="preserve">How will you engage </w:t>
      </w:r>
      <w:proofErr w:type="gramStart"/>
      <w:r w:rsidRPr="002F5056">
        <w:rPr>
          <w:rFonts w:ascii="Work Sans Light" w:hAnsi="Work Sans Light"/>
        </w:rPr>
        <w:t>necessary</w:t>
      </w:r>
      <w:proofErr w:type="gramEnd"/>
      <w:r w:rsidRPr="002F5056">
        <w:rPr>
          <w:rFonts w:ascii="Work Sans Light" w:hAnsi="Work Sans Light"/>
        </w:rPr>
        <w:t xml:space="preserve"> community resources to develop discharge plans</w:t>
      </w:r>
      <w:r w:rsidR="008217D6">
        <w:rPr>
          <w:rFonts w:ascii="Work Sans Light" w:hAnsi="Work Sans Light"/>
        </w:rPr>
        <w:t>.</w:t>
      </w:r>
    </w:p>
    <w:sdt>
      <w:sdtPr>
        <w:rPr>
          <w:rFonts w:ascii="Work Sans Light" w:hAnsi="Work Sans Light"/>
        </w:rPr>
        <w:id w:val="1849446931"/>
        <w:placeholder>
          <w:docPart w:val="74C06B78D68F460EBF7A3C3A21396E25"/>
        </w:placeholder>
        <w:showingPlcHdr/>
        <w:text w:multiLine="1"/>
      </w:sdtPr>
      <w:sdtEndPr/>
      <w:sdtContent>
        <w:p w14:paraId="479FC97F" w14:textId="77777777" w:rsidR="002F5056" w:rsidRDefault="002F5056" w:rsidP="002F5056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30DA0388" w14:textId="730CC1A0" w:rsidR="00C149D6" w:rsidRPr="003C7A81" w:rsidRDefault="00C149D6" w:rsidP="00C149D6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>Current System of Care</w:t>
      </w:r>
      <w:r>
        <w:rPr>
          <w:rFonts w:ascii="Work Sans Light" w:hAnsi="Work Sans Light"/>
          <w:b/>
          <w:bCs/>
        </w:rPr>
        <w:t xml:space="preserve">: </w:t>
      </w:r>
      <w:r>
        <w:rPr>
          <w:rFonts w:ascii="Work Sans Light" w:hAnsi="Work Sans Light"/>
        </w:rPr>
        <w:t>H</w:t>
      </w:r>
      <w:r w:rsidRPr="00C149D6">
        <w:rPr>
          <w:rFonts w:ascii="Work Sans Light" w:hAnsi="Work Sans Light"/>
        </w:rPr>
        <w:t xml:space="preserve">ow does your model support and enhance the </w:t>
      </w:r>
      <w:r w:rsidRPr="00C149D6">
        <w:rPr>
          <w:rFonts w:ascii="Work Sans Light" w:hAnsi="Work Sans Light"/>
          <w:b/>
          <w:bCs/>
        </w:rPr>
        <w:t>current system of care</w:t>
      </w:r>
      <w:r w:rsidRPr="00C149D6">
        <w:rPr>
          <w:rFonts w:ascii="Work Sans Light" w:hAnsi="Work Sans Light"/>
        </w:rPr>
        <w:t xml:space="preserve"> in </w:t>
      </w:r>
      <w:r>
        <w:rPr>
          <w:rFonts w:ascii="Work Sans Light" w:hAnsi="Work Sans Light"/>
        </w:rPr>
        <w:t xml:space="preserve">the </w:t>
      </w:r>
      <w:r w:rsidRPr="00C149D6">
        <w:rPr>
          <w:rFonts w:ascii="Work Sans Light" w:hAnsi="Work Sans Light"/>
        </w:rPr>
        <w:t>North Sound</w:t>
      </w:r>
      <w:r>
        <w:rPr>
          <w:rFonts w:ascii="Work Sans Light" w:hAnsi="Work Sans Light"/>
        </w:rPr>
        <w:t xml:space="preserve"> region?</w:t>
      </w:r>
      <w:r w:rsidRPr="00C149D6">
        <w:rPr>
          <w:rFonts w:ascii="Work Sans Light" w:hAnsi="Work Sans Light"/>
        </w:rPr>
        <w:t xml:space="preserve"> How does the creation potentially alter or enhance existing crisis services in the North Sound</w:t>
      </w:r>
      <w:r>
        <w:rPr>
          <w:rFonts w:ascii="Work Sans Light" w:hAnsi="Work Sans Light"/>
        </w:rPr>
        <w:t>?</w:t>
      </w:r>
    </w:p>
    <w:sdt>
      <w:sdtPr>
        <w:rPr>
          <w:rFonts w:ascii="Work Sans Light" w:hAnsi="Work Sans Light"/>
        </w:rPr>
        <w:id w:val="-1911678406"/>
        <w:placeholder>
          <w:docPart w:val="3CFB351EF63C4B649A7F0197B76A5066"/>
        </w:placeholder>
        <w:showingPlcHdr/>
        <w:text w:multiLine="1"/>
      </w:sdtPr>
      <w:sdtContent>
        <w:p w14:paraId="36C64D60" w14:textId="77777777" w:rsidR="00C149D6" w:rsidRDefault="00C149D6" w:rsidP="00C149D6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p w14:paraId="549EFAE7" w14:textId="42AC29AD" w:rsidR="008217D6" w:rsidRPr="003C7A81" w:rsidRDefault="008217D6" w:rsidP="008217D6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</w:rPr>
      </w:pPr>
      <w:r>
        <w:rPr>
          <w:rFonts w:ascii="Work Sans Light" w:hAnsi="Work Sans Light"/>
          <w:b/>
          <w:bCs/>
        </w:rPr>
        <w:t xml:space="preserve">Serving Diverse Populations: </w:t>
      </w:r>
      <w:r>
        <w:rPr>
          <w:rFonts w:ascii="Work Sans Light" w:hAnsi="Work Sans Light"/>
        </w:rPr>
        <w:t xml:space="preserve">Snohomish County is diverse in many ways, including, but not limited to, individuals from different cultural backgrounds, race, ethnicity, abilities, and genders. Describe your proven strategies and methodologies for </w:t>
      </w:r>
      <w:r w:rsidRPr="00C149D6">
        <w:rPr>
          <w:rFonts w:ascii="Work Sans Light" w:hAnsi="Work Sans Light"/>
          <w:b/>
          <w:bCs/>
        </w:rPr>
        <w:t>effectively serving diverse populations</w:t>
      </w:r>
      <w:r>
        <w:rPr>
          <w:rFonts w:ascii="Work Sans Light" w:hAnsi="Work Sans Light"/>
        </w:rPr>
        <w:t>. How will your organization promote access to and delivery of culturally and linguistically appropriate services to all individuals?</w:t>
      </w:r>
    </w:p>
    <w:sdt>
      <w:sdtPr>
        <w:rPr>
          <w:rFonts w:ascii="Work Sans Light" w:hAnsi="Work Sans Light"/>
        </w:rPr>
        <w:id w:val="2007176019"/>
        <w:placeholder>
          <w:docPart w:val="8174AC563AE645A29BF2FDCEDFE64C32"/>
        </w:placeholder>
        <w:showingPlcHdr/>
        <w:text/>
      </w:sdtPr>
      <w:sdtEndPr/>
      <w:sdtContent>
        <w:p w14:paraId="720C44E2" w14:textId="77777777" w:rsidR="008217D6" w:rsidRDefault="008217D6" w:rsidP="008217D6">
          <w:pPr>
            <w:pStyle w:val="ListParagraph"/>
            <w:spacing w:after="160"/>
            <w:contextualSpacing w:val="0"/>
            <w:rPr>
              <w:rFonts w:ascii="Work Sans Light" w:hAnsi="Work Sans Light"/>
            </w:rPr>
          </w:pPr>
          <w:r w:rsidRPr="003C7A81">
            <w:rPr>
              <w:rStyle w:val="PlaceholderText"/>
              <w:shd w:val="clear" w:color="auto" w:fill="D5DCE4" w:themeFill="text2" w:themeFillTint="33"/>
            </w:rPr>
            <w:t>Click or tap here to enter text.</w:t>
          </w:r>
        </w:p>
      </w:sdtContent>
    </w:sdt>
    <w:sectPr w:rsidR="008217D6" w:rsidSect="00801C8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6445" w14:textId="77777777" w:rsidR="00810D1B" w:rsidRDefault="00810D1B" w:rsidP="00EC6219">
      <w:pPr>
        <w:spacing w:after="0" w:line="240" w:lineRule="auto"/>
      </w:pPr>
      <w:r>
        <w:separator/>
      </w:r>
    </w:p>
  </w:endnote>
  <w:endnote w:type="continuationSeparator" w:id="0">
    <w:p w14:paraId="002EB680" w14:textId="77777777" w:rsidR="00810D1B" w:rsidRDefault="00810D1B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Work Sans Medium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altName w:val="Work Sans Light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522242"/>
      <w:docPartObj>
        <w:docPartGallery w:val="Page Numbers (Top of Page)"/>
        <w:docPartUnique/>
      </w:docPartObj>
    </w:sdtPr>
    <w:sdtEndPr/>
    <w:sdtContent>
      <w:p w14:paraId="11F36A0E" w14:textId="4BD94D78" w:rsidR="00CE7BE5" w:rsidRDefault="00141704" w:rsidP="00275A49">
        <w:pPr>
          <w:pStyle w:val="Footer"/>
          <w:tabs>
            <w:tab w:val="clear" w:pos="9360"/>
            <w:tab w:val="right" w:pos="10800"/>
          </w:tabs>
          <w:jc w:val="right"/>
        </w:pPr>
        <w:sdt>
          <w:sdtPr>
            <w:rPr>
              <w:rFonts w:cstheme="minorHAnsi"/>
            </w:rPr>
            <w:id w:val="1493067999"/>
            <w:docPartObj>
              <w:docPartGallery w:val="Page Numbers (Top of Page)"/>
              <w:docPartUnique/>
            </w:docPartObj>
          </w:sdtPr>
          <w:sdtEndPr/>
          <w:sdtContent>
            <w:r w:rsidR="00275A49" w:rsidRPr="00275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9C7FA" wp14:editId="49596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58000" cy="0"/>
                      <wp:effectExtent l="0" t="0" r="0" b="0"/>
                      <wp:wrapNone/>
                      <wp:docPr id="1876381349" name="Straight Connector 187638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68BA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310F9D" id="Straight Connector 187638134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" strokecolor="#68bacc" strokeweight="1.5pt">
                      <v:stroke joinstyle="miter"/>
                    </v:line>
                  </w:pict>
                </mc:Fallback>
              </mc:AlternateContent>
            </w:r>
            <w:r w:rsidR="006F278A">
              <w:rPr>
                <w:rFonts w:cstheme="minorHAnsi"/>
              </w:rPr>
              <w:t>Attachment 3_Project Proposal Response Form</w:t>
            </w:r>
            <w:r w:rsidR="00275A49" w:rsidRPr="00275A49">
              <w:rPr>
                <w:rFonts w:cstheme="minorHAnsi"/>
              </w:rPr>
              <w:tab/>
            </w:r>
            <w:r w:rsidR="00275A49" w:rsidRPr="00275A49">
              <w:rPr>
                <w:rFonts w:cstheme="minorHAnsi"/>
              </w:rPr>
              <w:tab/>
            </w:r>
          </w:sdtContent>
        </w:sdt>
        <w:r w:rsidR="00275A49" w:rsidRPr="00275A49">
          <w:t xml:space="preserve">Page </w:t>
        </w:r>
        <w:r w:rsidR="00275A49" w:rsidRPr="00275A49">
          <w:rPr>
            <w:sz w:val="24"/>
            <w:szCs w:val="24"/>
          </w:rPr>
          <w:fldChar w:fldCharType="begin"/>
        </w:r>
        <w:r w:rsidR="00275A49" w:rsidRPr="00275A49">
          <w:instrText xml:space="preserve"> PAGE </w:instrText>
        </w:r>
        <w:r w:rsidR="00275A49" w:rsidRPr="00275A49">
          <w:rPr>
            <w:sz w:val="24"/>
            <w:szCs w:val="24"/>
          </w:rPr>
          <w:fldChar w:fldCharType="separate"/>
        </w:r>
        <w:r w:rsidR="00275A49">
          <w:rPr>
            <w:sz w:val="24"/>
            <w:szCs w:val="24"/>
          </w:rPr>
          <w:t>1</w:t>
        </w:r>
        <w:r w:rsidR="00275A49" w:rsidRPr="00275A49">
          <w:rPr>
            <w:sz w:val="24"/>
            <w:szCs w:val="24"/>
          </w:rPr>
          <w:fldChar w:fldCharType="end"/>
        </w:r>
        <w:r w:rsidR="00275A49" w:rsidRPr="00275A49">
          <w:t xml:space="preserve"> of </w:t>
        </w:r>
        <w:fldSimple w:instr=" NUMPAGES  ">
          <w:r w:rsidR="00275A49">
            <w:rPr>
              <w:sz w:val="24"/>
              <w:szCs w:val="24"/>
            </w:rPr>
            <w:t>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2941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9F9F2" w14:textId="3158E8ED" w:rsidR="00000DF4" w:rsidRPr="00275A49" w:rsidRDefault="00141704" w:rsidP="00275A49">
            <w:pPr>
              <w:pStyle w:val="Footer"/>
              <w:tabs>
                <w:tab w:val="clear" w:pos="9360"/>
                <w:tab w:val="right" w:pos="10800"/>
              </w:tabs>
              <w:jc w:val="right"/>
              <w:rPr>
                <w:rStyle w:val="PageNumber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Work Sans" w:hAnsi="Work Sans" w:cstheme="minorHAnsi"/>
                  <w:sz w:val="17"/>
                </w:rPr>
                <w:id w:val="-139603393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75A49" w:rsidRPr="00275A49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283016D1" wp14:editId="57E821F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858000" cy="0"/>
                          <wp:effectExtent l="0" t="0" r="0" b="0"/>
                          <wp:wrapNone/>
                          <wp:docPr id="6" name="Straight Connector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685800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68BACC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1D0EEBB5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" strokecolor="#68bacc" strokeweight="1.5pt">
                          <v:stroke joinstyle="miter"/>
                        </v:line>
                      </w:pict>
                    </mc:Fallback>
                  </mc:AlternateContent>
                </w:r>
                <w:r w:rsidR="00DB7185">
                  <w:rPr>
                    <w:rFonts w:cstheme="minorHAnsi"/>
                  </w:rPr>
                  <w:t>Attachment 3_Project Proposal Response Form</w:t>
                </w:r>
                <w:r w:rsidR="00275A49" w:rsidRPr="00275A49">
                  <w:rPr>
                    <w:rFonts w:cstheme="minorHAnsi"/>
                  </w:rPr>
                  <w:tab/>
                </w:r>
                <w:r w:rsidR="00275A49" w:rsidRPr="00275A49">
                  <w:rPr>
                    <w:rFonts w:cstheme="minorHAnsi"/>
                  </w:rPr>
                  <w:tab/>
                </w:r>
              </w:sdtContent>
            </w:sdt>
            <w:r w:rsidR="00275A49" w:rsidRPr="00275A49">
              <w:t xml:space="preserve">Page </w:t>
            </w:r>
            <w:r w:rsidR="00275A49" w:rsidRPr="00275A49">
              <w:rPr>
                <w:sz w:val="24"/>
                <w:szCs w:val="24"/>
              </w:rPr>
              <w:fldChar w:fldCharType="begin"/>
            </w:r>
            <w:r w:rsidR="00275A49" w:rsidRPr="00275A49">
              <w:instrText xml:space="preserve"> PAGE </w:instrText>
            </w:r>
            <w:r w:rsidR="00275A49" w:rsidRPr="00275A49">
              <w:rPr>
                <w:sz w:val="24"/>
                <w:szCs w:val="24"/>
              </w:rPr>
              <w:fldChar w:fldCharType="separate"/>
            </w:r>
            <w:r w:rsidR="00275A49" w:rsidRPr="00275A49">
              <w:rPr>
                <w:noProof/>
              </w:rPr>
              <w:t>2</w:t>
            </w:r>
            <w:r w:rsidR="00275A49" w:rsidRPr="00275A49">
              <w:rPr>
                <w:sz w:val="24"/>
                <w:szCs w:val="24"/>
              </w:rPr>
              <w:fldChar w:fldCharType="end"/>
            </w:r>
            <w:r w:rsidR="00275A49" w:rsidRPr="00275A49">
              <w:t xml:space="preserve"> of </w:t>
            </w:r>
            <w:fldSimple w:instr=" NUMPAGES  ">
              <w:r w:rsidR="00275A49" w:rsidRPr="00275A49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593D" w14:textId="77777777" w:rsidR="00810D1B" w:rsidRDefault="00810D1B" w:rsidP="00EC6219">
      <w:pPr>
        <w:spacing w:after="0" w:line="240" w:lineRule="auto"/>
      </w:pPr>
      <w:r>
        <w:separator/>
      </w:r>
    </w:p>
  </w:footnote>
  <w:footnote w:type="continuationSeparator" w:id="0">
    <w:p w14:paraId="74D0F786" w14:textId="77777777" w:rsidR="00810D1B" w:rsidRDefault="00810D1B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40BE" w14:textId="3CA2E821" w:rsidR="00087B46" w:rsidRDefault="002F5056" w:rsidP="002F5056">
    <w:pPr>
      <w:pStyle w:val="Header"/>
      <w:tabs>
        <w:tab w:val="clear" w:pos="4320"/>
        <w:tab w:val="clear" w:pos="8640"/>
        <w:tab w:val="left" w:pos="3213"/>
        <w:tab w:val="left" w:pos="3645"/>
      </w:tabs>
    </w:pPr>
    <w:r>
      <w:rPr>
        <w:noProof/>
      </w:rPr>
      <w:drawing>
        <wp:anchor distT="0" distB="0" distL="114300" distR="114300" simplePos="0" relativeHeight="251679744" behindDoc="0" locked="0" layoutInCell="1" allowOverlap="1" wp14:anchorId="73BC268A" wp14:editId="3E93B18C">
          <wp:simplePos x="0" y="0"/>
          <wp:positionH relativeFrom="column">
            <wp:posOffset>1505585</wp:posOffset>
          </wp:positionH>
          <wp:positionV relativeFrom="paragraph">
            <wp:posOffset>-718820</wp:posOffset>
          </wp:positionV>
          <wp:extent cx="2276475" cy="559435"/>
          <wp:effectExtent l="0" t="0" r="9525" b="0"/>
          <wp:wrapThrough wrapText="bothSides">
            <wp:wrapPolygon edited="0">
              <wp:start x="0" y="0"/>
              <wp:lineTo x="0" y="20595"/>
              <wp:lineTo x="21510" y="20595"/>
              <wp:lineTo x="21510" y="0"/>
              <wp:lineTo x="0" y="0"/>
            </wp:wrapPolygon>
          </wp:wrapThrough>
          <wp:docPr id="668517347" name="Picture 1" descr="A picture containing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780550" name="Picture 1" descr="A picture containing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864B0" wp14:editId="6F9B6071">
              <wp:simplePos x="0" y="0"/>
              <wp:positionH relativeFrom="column">
                <wp:posOffset>4073856</wp:posOffset>
              </wp:positionH>
              <wp:positionV relativeFrom="paragraph">
                <wp:posOffset>-1008570</wp:posOffset>
              </wp:positionV>
              <wp:extent cx="2756847" cy="914400"/>
              <wp:effectExtent l="0" t="0" r="0" b="0"/>
              <wp:wrapNone/>
              <wp:docPr id="58398626" name="Text Box 583986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6847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203F4" w14:textId="41B62C74" w:rsidR="002F5056" w:rsidRPr="00380D3B" w:rsidRDefault="002F5056" w:rsidP="002F5056">
                          <w:pPr>
                            <w:pStyle w:val="Title"/>
                            <w:jc w:val="right"/>
                          </w:pPr>
                          <w:r>
                            <w:t>Request for Proposal</w:t>
                          </w:r>
                          <w:r w:rsidR="00C149D6">
                            <w:t>s</w:t>
                          </w:r>
                        </w:p>
                        <w:p w14:paraId="6D7E683A" w14:textId="77777777" w:rsidR="002F5056" w:rsidRPr="007D4BB1" w:rsidRDefault="002F5056" w:rsidP="002F5056">
                          <w:pPr>
                            <w:pStyle w:val="Sub-title"/>
                            <w:spacing w:after="40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Project Proposal Response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864B0" id="_x0000_t202" coordsize="21600,21600" o:spt="202" path="m,l,21600r21600,l21600,xe">
              <v:stroke joinstyle="miter"/>
              <v:path gradientshapeok="t" o:connecttype="rect"/>
            </v:shapetype>
            <v:shape id="Text Box 58398626" o:spid="_x0000_s1026" type="#_x0000_t202" style="position:absolute;margin-left:320.8pt;margin-top:-79.4pt;width:217.0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" filled="f" stroked="f" strokeweight=".5pt">
              <v:textbox>
                <w:txbxContent>
                  <w:p w14:paraId="07A203F4" w14:textId="41B62C74" w:rsidR="002F5056" w:rsidRPr="00380D3B" w:rsidRDefault="002F5056" w:rsidP="002F5056">
                    <w:pPr>
                      <w:pStyle w:val="Title"/>
                      <w:jc w:val="right"/>
                    </w:pPr>
                    <w:r>
                      <w:t>Request for Proposal</w:t>
                    </w:r>
                    <w:r w:rsidR="00C149D6">
                      <w:t>s</w:t>
                    </w:r>
                  </w:p>
                  <w:p w14:paraId="6D7E683A" w14:textId="77777777" w:rsidR="002F5056" w:rsidRPr="007D4BB1" w:rsidRDefault="002F5056" w:rsidP="002F5056">
                    <w:pPr>
                      <w:pStyle w:val="Sub-title"/>
                      <w:spacing w:after="40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Project Proposal Response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CFCB35" wp14:editId="5CB38958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58000" cy="0"/>
              <wp:effectExtent l="0" t="0" r="0" b="0"/>
              <wp:wrapNone/>
              <wp:docPr id="1811594547" name="Straight Connector 18115945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8BA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1F678" id="Straight Connector 181159454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" strokecolor="#68bacc" strokeweight="1.5pt">
              <v:stroke joinstyle="miter"/>
            </v:line>
          </w:pict>
        </mc:Fallback>
      </mc:AlternateContent>
    </w:r>
    <w:r w:rsidRPr="009808F1">
      <w:rPr>
        <w:noProof/>
      </w:rPr>
      <w:drawing>
        <wp:anchor distT="0" distB="0" distL="114300" distR="114300" simplePos="0" relativeHeight="251677696" behindDoc="1" locked="0" layoutInCell="1" allowOverlap="1" wp14:anchorId="6EA8CDAE" wp14:editId="5CE78ECF">
          <wp:simplePos x="0" y="0"/>
          <wp:positionH relativeFrom="column">
            <wp:posOffset>0</wp:posOffset>
          </wp:positionH>
          <wp:positionV relativeFrom="paragraph">
            <wp:posOffset>-914400</wp:posOffset>
          </wp:positionV>
          <wp:extent cx="1067788" cy="895350"/>
          <wp:effectExtent l="0" t="0" r="0" b="0"/>
          <wp:wrapNone/>
          <wp:docPr id="4365998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8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99D9" w14:textId="1EFC9357" w:rsidR="00CE7BE5" w:rsidRDefault="00382DA9" w:rsidP="00382DA9">
    <w:pPr>
      <w:pStyle w:val="Header"/>
      <w:tabs>
        <w:tab w:val="clear" w:pos="4320"/>
        <w:tab w:val="clear" w:pos="8640"/>
        <w:tab w:val="left" w:pos="3213"/>
        <w:tab w:val="left" w:pos="3645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37DC999A" wp14:editId="5B61B8BC">
          <wp:simplePos x="0" y="0"/>
          <wp:positionH relativeFrom="column">
            <wp:posOffset>1712709</wp:posOffset>
          </wp:positionH>
          <wp:positionV relativeFrom="paragraph">
            <wp:posOffset>-729341</wp:posOffset>
          </wp:positionV>
          <wp:extent cx="2028190" cy="498475"/>
          <wp:effectExtent l="0" t="0" r="0" b="0"/>
          <wp:wrapThrough wrapText="bothSides">
            <wp:wrapPolygon edited="0">
              <wp:start x="0" y="0"/>
              <wp:lineTo x="0" y="20637"/>
              <wp:lineTo x="21302" y="20637"/>
              <wp:lineTo x="21302" y="0"/>
              <wp:lineTo x="0" y="0"/>
            </wp:wrapPolygon>
          </wp:wrapThrough>
          <wp:docPr id="1588780550" name="Picture 1" descr="A picture containing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780550" name="Picture 1" descr="A picture containing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AA79C" wp14:editId="34CE14EF">
              <wp:simplePos x="0" y="0"/>
              <wp:positionH relativeFrom="column">
                <wp:posOffset>4073856</wp:posOffset>
              </wp:positionH>
              <wp:positionV relativeFrom="paragraph">
                <wp:posOffset>-1008570</wp:posOffset>
              </wp:positionV>
              <wp:extent cx="2756847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6847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3A7E1" w14:textId="022A3725" w:rsidR="00234347" w:rsidRPr="00380D3B" w:rsidRDefault="00810D1B" w:rsidP="00700ABF">
                          <w:pPr>
                            <w:pStyle w:val="Title"/>
                            <w:jc w:val="right"/>
                          </w:pPr>
                          <w:r>
                            <w:t xml:space="preserve">Request for </w:t>
                          </w:r>
                          <w:r w:rsidR="00446A1C">
                            <w:t>Proposal</w:t>
                          </w:r>
                          <w:r w:rsidR="00DB7185">
                            <w:t>s</w:t>
                          </w:r>
                        </w:p>
                        <w:p w14:paraId="7D1B3B57" w14:textId="561AFE0E" w:rsidR="00CE7BE5" w:rsidRPr="007D4BB1" w:rsidRDefault="007D4BB1" w:rsidP="007D4BB1">
                          <w:pPr>
                            <w:pStyle w:val="Sub-title"/>
                            <w:spacing w:after="40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Project </w:t>
                          </w:r>
                          <w:r w:rsidR="00087B46">
                            <w:rPr>
                              <w:sz w:val="24"/>
                              <w:szCs w:val="24"/>
                            </w:rPr>
                            <w:t xml:space="preserve">Proposal </w:t>
                          </w:r>
                          <w:r w:rsidR="00810D1B">
                            <w:rPr>
                              <w:sz w:val="24"/>
                              <w:szCs w:val="24"/>
                            </w:rPr>
                            <w:t>Response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AA7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0.8pt;margin-top:-79.4pt;width:217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vbGg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" filled="f" stroked="f" strokeweight=".5pt">
              <v:textbox>
                <w:txbxContent>
                  <w:p w14:paraId="4DC3A7E1" w14:textId="022A3725" w:rsidR="00234347" w:rsidRPr="00380D3B" w:rsidRDefault="00810D1B" w:rsidP="00700ABF">
                    <w:pPr>
                      <w:pStyle w:val="Title"/>
                      <w:jc w:val="right"/>
                    </w:pPr>
                    <w:r>
                      <w:t xml:space="preserve">Request for </w:t>
                    </w:r>
                    <w:r w:rsidR="00446A1C">
                      <w:t>Proposal</w:t>
                    </w:r>
                    <w:r w:rsidR="00DB7185">
                      <w:t>s</w:t>
                    </w:r>
                  </w:p>
                  <w:p w14:paraId="7D1B3B57" w14:textId="561AFE0E" w:rsidR="00CE7BE5" w:rsidRPr="007D4BB1" w:rsidRDefault="007D4BB1" w:rsidP="007D4BB1">
                    <w:pPr>
                      <w:pStyle w:val="Sub-title"/>
                      <w:spacing w:after="40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Project </w:t>
                    </w:r>
                    <w:r w:rsidR="00087B46">
                      <w:rPr>
                        <w:sz w:val="24"/>
                        <w:szCs w:val="24"/>
                      </w:rPr>
                      <w:t xml:space="preserve">Proposal </w:t>
                    </w:r>
                    <w:r w:rsidR="00810D1B">
                      <w:rPr>
                        <w:sz w:val="24"/>
                        <w:szCs w:val="24"/>
                      </w:rPr>
                      <w:t>Response Form</w:t>
                    </w:r>
                  </w:p>
                </w:txbxContent>
              </v:textbox>
            </v:shape>
          </w:pict>
        </mc:Fallback>
      </mc:AlternateContent>
    </w:r>
    <w:r w:rsidR="0023434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DDD15" wp14:editId="09C626AD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58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8BA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7DF7F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" strokecolor="#68bacc" strokeweight="1.5pt">
              <v:stroke joinstyle="miter"/>
            </v:line>
          </w:pict>
        </mc:Fallback>
      </mc:AlternateContent>
    </w:r>
    <w:r w:rsidR="00234347" w:rsidRPr="009808F1">
      <w:rPr>
        <w:noProof/>
      </w:rPr>
      <w:drawing>
        <wp:anchor distT="0" distB="0" distL="114300" distR="114300" simplePos="0" relativeHeight="251662336" behindDoc="1" locked="0" layoutInCell="1" allowOverlap="1" wp14:anchorId="7AC1FDAB" wp14:editId="7F2D79A9">
          <wp:simplePos x="0" y="0"/>
          <wp:positionH relativeFrom="column">
            <wp:posOffset>0</wp:posOffset>
          </wp:positionH>
          <wp:positionV relativeFrom="paragraph">
            <wp:posOffset>-914400</wp:posOffset>
          </wp:positionV>
          <wp:extent cx="1067788" cy="8953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8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B1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552D"/>
    <w:multiLevelType w:val="hybridMultilevel"/>
    <w:tmpl w:val="DE6A20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CC77CB"/>
    <w:multiLevelType w:val="hybridMultilevel"/>
    <w:tmpl w:val="E8BE3D08"/>
    <w:lvl w:ilvl="0" w:tplc="B93A6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1A68"/>
    <w:multiLevelType w:val="hybridMultilevel"/>
    <w:tmpl w:val="741A664A"/>
    <w:lvl w:ilvl="0" w:tplc="C4BE6092">
      <w:start w:val="1"/>
      <w:numFmt w:val="upperRoman"/>
      <w:lvlText w:val="%1."/>
      <w:lvlJc w:val="left"/>
      <w:pPr>
        <w:ind w:left="37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34FEC6">
      <w:start w:val="1"/>
      <w:numFmt w:val="bullet"/>
      <w:lvlText w:val="-"/>
      <w:lvlJc w:val="left"/>
      <w:pPr>
        <w:ind w:left="2160" w:hanging="180"/>
      </w:pPr>
      <w:rPr>
        <w:rFonts w:ascii="Vivaldi" w:hAnsi="Vivaldi" w:hint="default"/>
      </w:rPr>
    </w:lvl>
    <w:lvl w:ilvl="3" w:tplc="FF34FEC6">
      <w:start w:val="1"/>
      <w:numFmt w:val="bullet"/>
      <w:lvlText w:val="-"/>
      <w:lvlJc w:val="left"/>
      <w:pPr>
        <w:ind w:left="2880" w:hanging="360"/>
      </w:pPr>
      <w:rPr>
        <w:rFonts w:ascii="Vivaldi" w:hAnsi="Vival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643D5"/>
    <w:multiLevelType w:val="hybridMultilevel"/>
    <w:tmpl w:val="0D62D316"/>
    <w:lvl w:ilvl="0" w:tplc="6CE4ECA4">
      <w:start w:val="1"/>
      <w:numFmt w:val="decimal"/>
      <w:lvlText w:val="%1."/>
      <w:lvlJc w:val="left"/>
      <w:pPr>
        <w:ind w:left="720" w:hanging="360"/>
      </w:pPr>
      <w:rPr>
        <w:rFonts w:ascii="Work Sans" w:hAnsi="Work Sans" w:hint="default"/>
        <w:b w:val="0"/>
        <w:bCs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50534"/>
    <w:multiLevelType w:val="hybridMultilevel"/>
    <w:tmpl w:val="77B023E0"/>
    <w:lvl w:ilvl="0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num w:numId="1" w16cid:durableId="980118358">
    <w:abstractNumId w:val="2"/>
  </w:num>
  <w:num w:numId="2" w16cid:durableId="370110839">
    <w:abstractNumId w:val="4"/>
  </w:num>
  <w:num w:numId="3" w16cid:durableId="880870475">
    <w:abstractNumId w:val="1"/>
  </w:num>
  <w:num w:numId="4" w16cid:durableId="244725096">
    <w:abstractNumId w:val="0"/>
  </w:num>
  <w:num w:numId="5" w16cid:durableId="185170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Nbsk/9Jl+mQUAv7fL1tzFTOneCPArhWy4jnb7OxdS5+r/CnWDn6Xw/Ee2wS1DIQmZP0316HaBn3QQ3828oxOw==" w:salt="cEIQJprAzxZPi9KSdNOV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B"/>
    <w:rsid w:val="00000DF4"/>
    <w:rsid w:val="000539F6"/>
    <w:rsid w:val="00087B46"/>
    <w:rsid w:val="000D5380"/>
    <w:rsid w:val="000E1245"/>
    <w:rsid w:val="000E6DC6"/>
    <w:rsid w:val="00141704"/>
    <w:rsid w:val="00187B1D"/>
    <w:rsid w:val="001B2AD6"/>
    <w:rsid w:val="001B3225"/>
    <w:rsid w:val="00234347"/>
    <w:rsid w:val="0027100B"/>
    <w:rsid w:val="00275A49"/>
    <w:rsid w:val="002F5056"/>
    <w:rsid w:val="00340EC4"/>
    <w:rsid w:val="003504EA"/>
    <w:rsid w:val="00382DA9"/>
    <w:rsid w:val="003C7A81"/>
    <w:rsid w:val="004207F1"/>
    <w:rsid w:val="00446A1C"/>
    <w:rsid w:val="00451450"/>
    <w:rsid w:val="0047101C"/>
    <w:rsid w:val="00473F00"/>
    <w:rsid w:val="004B2D2A"/>
    <w:rsid w:val="004C700E"/>
    <w:rsid w:val="005022A0"/>
    <w:rsid w:val="00645F8A"/>
    <w:rsid w:val="006725DC"/>
    <w:rsid w:val="006F278A"/>
    <w:rsid w:val="00700ABF"/>
    <w:rsid w:val="0073671D"/>
    <w:rsid w:val="0074522A"/>
    <w:rsid w:val="007D4BB1"/>
    <w:rsid w:val="00801C84"/>
    <w:rsid w:val="00810D1B"/>
    <w:rsid w:val="008217D6"/>
    <w:rsid w:val="00912326"/>
    <w:rsid w:val="00A87DAD"/>
    <w:rsid w:val="00B0773F"/>
    <w:rsid w:val="00B47070"/>
    <w:rsid w:val="00BE030A"/>
    <w:rsid w:val="00C12ABB"/>
    <w:rsid w:val="00C149D6"/>
    <w:rsid w:val="00C700FE"/>
    <w:rsid w:val="00CE7BE5"/>
    <w:rsid w:val="00D12859"/>
    <w:rsid w:val="00D645E2"/>
    <w:rsid w:val="00DB7185"/>
    <w:rsid w:val="00E0560A"/>
    <w:rsid w:val="00EC6219"/>
    <w:rsid w:val="00EE6FD8"/>
    <w:rsid w:val="00EF1ADD"/>
    <w:rsid w:val="00F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C6ABD"/>
  <w15:chartTrackingRefBased/>
  <w15:docId w15:val="{B3DB9E3B-DCA5-4F97-8AC7-0C707B6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4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A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autoRedefine/>
    <w:qFormat/>
    <w:rsid w:val="00234347"/>
    <w:pPr>
      <w:spacing w:before="360" w:after="100" w:line="288" w:lineRule="auto"/>
    </w:pPr>
    <w:rPr>
      <w:rFonts w:ascii="Domine" w:eastAsia="Times New Roman" w:hAnsi="Domine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34347"/>
    <w:rPr>
      <w:rFonts w:ascii="Domine" w:eastAsia="Times New Roman" w:hAnsi="Domine" w:cs="Times New Roman"/>
      <w:b/>
      <w:sz w:val="36"/>
      <w:szCs w:val="20"/>
    </w:rPr>
  </w:style>
  <w:style w:type="paragraph" w:customStyle="1" w:styleId="Sub-title">
    <w:name w:val="Sub-title"/>
    <w:basedOn w:val="Normal"/>
    <w:qFormat/>
    <w:rsid w:val="00234347"/>
    <w:pPr>
      <w:spacing w:before="100" w:after="100" w:line="288" w:lineRule="auto"/>
      <w:jc w:val="center"/>
    </w:pPr>
    <w:rPr>
      <w:rFonts w:ascii="Domine" w:eastAsia="Times New Roman" w:hAnsi="Domine" w:cs="Times New Roman"/>
      <w:sz w:val="36"/>
      <w:szCs w:val="20"/>
    </w:rPr>
  </w:style>
  <w:style w:type="paragraph" w:customStyle="1" w:styleId="Footertext">
    <w:name w:val="Footer text"/>
    <w:autoRedefine/>
    <w:qFormat/>
    <w:rsid w:val="00000DF4"/>
    <w:pPr>
      <w:tabs>
        <w:tab w:val="center" w:pos="4320"/>
        <w:tab w:val="right" w:pos="10440"/>
      </w:tabs>
      <w:spacing w:before="240" w:after="80" w:line="312" w:lineRule="auto"/>
      <w:jc w:val="center"/>
    </w:pPr>
    <w:rPr>
      <w:rFonts w:eastAsia="Times New Roman" w:cstheme="minorHAnsi"/>
    </w:rPr>
  </w:style>
  <w:style w:type="character" w:styleId="PageNumber">
    <w:name w:val="page number"/>
    <w:rsid w:val="00000DF4"/>
    <w:rPr>
      <w:rFonts w:ascii="Work Sans" w:hAnsi="Work Sans"/>
      <w:sz w:val="17"/>
    </w:rPr>
  </w:style>
  <w:style w:type="paragraph" w:styleId="ListParagraph">
    <w:name w:val="List Paragraph"/>
    <w:basedOn w:val="Normal"/>
    <w:uiPriority w:val="34"/>
    <w:qFormat/>
    <w:rsid w:val="000E6D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C6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0D1B"/>
    <w:rPr>
      <w:color w:val="808080"/>
    </w:rPr>
  </w:style>
  <w:style w:type="character" w:customStyle="1" w:styleId="Style1">
    <w:name w:val="Style1"/>
    <w:basedOn w:val="DefaultParagraphFont"/>
    <w:uiPriority w:val="1"/>
    <w:rsid w:val="00810D1B"/>
    <w:rPr>
      <w:rFonts w:ascii="Times New Roman" w:hAnsi="Times New Roman"/>
      <w:color w:val="000000" w:themeColor="text1"/>
      <w:sz w:val="24"/>
    </w:rPr>
  </w:style>
  <w:style w:type="character" w:customStyle="1" w:styleId="Style3">
    <w:name w:val="Style3"/>
    <w:basedOn w:val="DefaultParagraphFont"/>
    <w:uiPriority w:val="1"/>
    <w:rsid w:val="00810D1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6-file\Shared\Admin_Support_Group\ASO\Templates\Agendas&amp;Minutes\ASO_Agenda_Bas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5498175B8A45E8A042B8A8ABB6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831A-6F21-47D4-8487-20A965B4EA69}"/>
      </w:docPartPr>
      <w:docPartBody>
        <w:p w:rsidR="001E5F13" w:rsidRDefault="00A60DAD" w:rsidP="00A60DAD">
          <w:pPr>
            <w:pStyle w:val="875498175B8A45E8A042B8A8ABB63353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F2FBC43F446E9BB30042F44FB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6313-7BC3-4078-BF5E-D6D23DFFFF62}"/>
      </w:docPartPr>
      <w:docPartBody>
        <w:p w:rsidR="00FA6305" w:rsidRDefault="00FA6305" w:rsidP="00FA6305">
          <w:pPr>
            <w:pStyle w:val="1EEF2FBC43F446E9BB30042F44FBE8FF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E3533E8D048E3BB5A7B4DCE74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7AAA-D9CA-457C-9349-34538BE8506B}"/>
      </w:docPartPr>
      <w:docPartBody>
        <w:p w:rsidR="00FA6305" w:rsidRDefault="00FA6305" w:rsidP="00FA6305">
          <w:pPr>
            <w:pStyle w:val="88CE3533E8D048E3BB5A7B4DCE7432A3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3E80875BC43029E48D39963E7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F6A4-7B68-4E83-88A6-ED2A4BBB66BF}"/>
      </w:docPartPr>
      <w:docPartBody>
        <w:p w:rsidR="00F83BB7" w:rsidRDefault="00F83BB7" w:rsidP="00F83BB7">
          <w:pPr>
            <w:pStyle w:val="86D3E80875BC43029E48D39963E75152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06B78D68F460EBF7A3C3A2139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FBA9-6CD5-4F5F-B121-4A717173FCF7}"/>
      </w:docPartPr>
      <w:docPartBody>
        <w:p w:rsidR="007B5470" w:rsidRDefault="007B5470" w:rsidP="007B5470">
          <w:pPr>
            <w:pStyle w:val="74C06B78D68F460EBF7A3C3A21396E25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4AC563AE645A29BF2FDCEDFE6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645CC-204F-4179-ACFD-30CDF8A77AAF}"/>
      </w:docPartPr>
      <w:docPartBody>
        <w:p w:rsidR="00F37748" w:rsidRDefault="00F37748" w:rsidP="00F37748">
          <w:pPr>
            <w:pStyle w:val="8174AC563AE645A29BF2FDCEDFE64C32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3150A1664425CA477EABF2E6C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FBAC-D080-4CA9-9FB8-F90542767B38}"/>
      </w:docPartPr>
      <w:docPartBody>
        <w:p w:rsidR="00F37748" w:rsidRDefault="00F37748" w:rsidP="00F37748">
          <w:pPr>
            <w:pStyle w:val="2DA3150A1664425CA477EABF2E6C2B95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B351EF63C4B649A7F0197B76A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F55C-394B-4610-9B96-111C1246A581}"/>
      </w:docPartPr>
      <w:docPartBody>
        <w:p w:rsidR="007951EF" w:rsidRDefault="007951EF" w:rsidP="007951EF">
          <w:pPr>
            <w:pStyle w:val="3CFB351EF63C4B649A7F0197B76A5066"/>
          </w:pPr>
          <w:r w:rsidRPr="00D354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Work Sans Medium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altName w:val="Work Sans Light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C5"/>
    <w:rsid w:val="000539F6"/>
    <w:rsid w:val="001E5F13"/>
    <w:rsid w:val="0074522A"/>
    <w:rsid w:val="007951EF"/>
    <w:rsid w:val="007B5470"/>
    <w:rsid w:val="007F6AC5"/>
    <w:rsid w:val="00A60DAD"/>
    <w:rsid w:val="00D645E2"/>
    <w:rsid w:val="00EE6FD8"/>
    <w:rsid w:val="00F37748"/>
    <w:rsid w:val="00F50C21"/>
    <w:rsid w:val="00F83BB7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1EF"/>
    <w:rPr>
      <w:color w:val="808080"/>
    </w:rPr>
  </w:style>
  <w:style w:type="paragraph" w:customStyle="1" w:styleId="875498175B8A45E8A042B8A8ABB63353">
    <w:name w:val="875498175B8A45E8A042B8A8ABB63353"/>
    <w:rsid w:val="00A60DAD"/>
  </w:style>
  <w:style w:type="paragraph" w:customStyle="1" w:styleId="1EEF2FBC43F446E9BB30042F44FBE8FF">
    <w:name w:val="1EEF2FBC43F446E9BB30042F44FBE8FF"/>
    <w:rsid w:val="00FA6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E3533E8D048E3BB5A7B4DCE7432A3">
    <w:name w:val="88CE3533E8D048E3BB5A7B4DCE7432A3"/>
    <w:rsid w:val="00FA6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D3E80875BC43029E48D39963E75152">
    <w:name w:val="86D3E80875BC43029E48D39963E75152"/>
    <w:rsid w:val="00F83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C06B78D68F460EBF7A3C3A21396E25">
    <w:name w:val="74C06B78D68F460EBF7A3C3A21396E25"/>
    <w:rsid w:val="007B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4AC563AE645A29BF2FDCEDFE64C32">
    <w:name w:val="8174AC563AE645A29BF2FDCEDFE64C32"/>
    <w:rsid w:val="00F377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3150A1664425CA477EABF2E6C2B95">
    <w:name w:val="2DA3150A1664425CA477EABF2E6C2B95"/>
    <w:rsid w:val="00F377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B351EF63C4B649A7F0197B76A5066">
    <w:name w:val="3CFB351EF63C4B649A7F0197B76A5066"/>
    <w:rsid w:val="007951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C20C-1F15-4D4F-A5BB-9DB19ED5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ASO_Agenda_Basic.dotx</Template>
  <TotalTime>137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Hudspeth</dc:creator>
  <cp:keywords/>
  <dc:description/>
  <cp:lastModifiedBy>Lisa Hudspeth</cp:lastModifiedBy>
  <cp:revision>18</cp:revision>
  <cp:lastPrinted>2019-08-06T16:31:00Z</cp:lastPrinted>
  <dcterms:created xsi:type="dcterms:W3CDTF">2025-03-03T04:51:00Z</dcterms:created>
  <dcterms:modified xsi:type="dcterms:W3CDTF">2025-03-10T18:11:00Z</dcterms:modified>
</cp:coreProperties>
</file>